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5D" w:rsidRDefault="009A459A">
      <w:pPr>
        <w:spacing w:after="60" w:line="256" w:lineRule="auto"/>
        <w:ind w:left="590" w:right="414" w:firstLine="11"/>
        <w:jc w:val="right"/>
        <w:rPr>
          <w:rFonts w:eastAsia="Times New Roman"/>
          <w:color w:val="000000"/>
          <w:szCs w:val="22"/>
          <w:lang w:eastAsia="pl-PL"/>
        </w:rPr>
      </w:pPr>
      <w:bookmarkStart w:id="0" w:name="_GoBack"/>
      <w:bookmarkEnd w:id="0"/>
      <w:r>
        <w:rPr>
          <w:rFonts w:eastAsia="Times New Roman"/>
          <w:color w:val="000000"/>
          <w:szCs w:val="22"/>
          <w:lang w:eastAsia="pl-PL"/>
        </w:rPr>
        <w:t xml:space="preserve">Załącznik Nr 3 do Regulaminu </w:t>
      </w:r>
    </w:p>
    <w:p w:rsidR="0068285D" w:rsidRDefault="009A459A">
      <w:pPr>
        <w:spacing w:after="60" w:line="256" w:lineRule="auto"/>
        <w:ind w:left="590" w:right="414" w:firstLine="11"/>
        <w:jc w:val="right"/>
      </w:pPr>
      <w:r>
        <w:rPr>
          <w:rFonts w:eastAsia="Times New Roman"/>
          <w:color w:val="000000"/>
          <w:szCs w:val="22"/>
          <w:lang w:eastAsia="pl-PL"/>
        </w:rPr>
        <w:t>zgłoszeń naruszeń prawa</w:t>
      </w:r>
    </w:p>
    <w:p w:rsidR="0068285D" w:rsidRDefault="009A459A">
      <w:pPr>
        <w:spacing w:after="27" w:line="256" w:lineRule="auto"/>
        <w:ind w:left="-5" w:hanging="10"/>
        <w:jc w:val="right"/>
      </w:pPr>
      <w:r>
        <w:rPr>
          <w:rFonts w:eastAsia="Times New Roman"/>
          <w:color w:val="000000"/>
          <w:szCs w:val="22"/>
          <w:lang w:eastAsia="pl-PL"/>
        </w:rPr>
        <w:object w:dxaOrig="1440" w:dyaOrig="1440" w14:anchorId="61B5F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07.7pt;margin-top:1.3pt;width:36.35pt;height:36.15pt;z-index:251659264;visibility:visible;mso-wrap-style:square;mso-position-horizontal-relative:text;mso-position-vertical-relative:text" wrapcoords="-450 0 -450 21150 21600 21150 21600 0 -450 0">
            <v:imagedata r:id="rId6" o:title=""/>
            <w10:wrap type="tight"/>
          </v:shape>
          <o:OLEObject Type="Embed" ProgID="Word.Picture.8" ShapeID="Object 2" DrawAspect="Content" ObjectID="_1801394888" r:id="rId7"/>
        </w:object>
      </w:r>
    </w:p>
    <w:p w:rsidR="0068285D" w:rsidRDefault="009A459A">
      <w:pPr>
        <w:spacing w:after="120" w:line="264" w:lineRule="auto"/>
        <w:ind w:left="590" w:firstLine="11"/>
        <w:rPr>
          <w:rFonts w:eastAsia="Times New Roman"/>
          <w:color w:val="000000"/>
          <w:sz w:val="24"/>
          <w:szCs w:val="22"/>
          <w:lang w:eastAsia="pl-PL"/>
        </w:rPr>
      </w:pPr>
      <w:r>
        <w:rPr>
          <w:rFonts w:eastAsia="Times New Roman"/>
          <w:color w:val="000000"/>
          <w:sz w:val="24"/>
          <w:szCs w:val="22"/>
          <w:lang w:eastAsia="pl-PL"/>
        </w:rPr>
        <w:t xml:space="preserve"> </w:t>
      </w:r>
    </w:p>
    <w:p w:rsidR="0068285D" w:rsidRDefault="0068285D">
      <w:pPr>
        <w:spacing w:after="120" w:line="264" w:lineRule="auto"/>
        <w:ind w:left="590" w:firstLine="11"/>
        <w:rPr>
          <w:rFonts w:eastAsia="Times New Roman"/>
          <w:color w:val="000000"/>
          <w:sz w:val="16"/>
          <w:szCs w:val="16"/>
          <w:lang w:eastAsia="pl-PL"/>
        </w:rPr>
      </w:pPr>
    </w:p>
    <w:p w:rsidR="0068285D" w:rsidRDefault="009A459A">
      <w:pPr>
        <w:spacing w:after="5" w:line="268" w:lineRule="auto"/>
        <w:ind w:left="591" w:firstLine="9"/>
        <w:jc w:val="both"/>
        <w:rPr>
          <w:rFonts w:ascii="Bookman Old Style" w:eastAsia="Times New Roman" w:hAnsi="Bookman Old Style"/>
          <w:color w:val="000000"/>
          <w:szCs w:val="22"/>
          <w:lang w:eastAsia="pl-PL"/>
        </w:rPr>
      </w:pPr>
      <w:r>
        <w:rPr>
          <w:rFonts w:ascii="Bookman Old Style" w:eastAsia="Times New Roman" w:hAnsi="Bookman Old Style"/>
          <w:color w:val="000000"/>
          <w:szCs w:val="22"/>
          <w:lang w:eastAsia="pl-PL"/>
        </w:rPr>
        <w:t xml:space="preserve">KOMENDANT POWIATOWY POLICJI                     </w:t>
      </w:r>
    </w:p>
    <w:p w:rsidR="0068285D" w:rsidRDefault="009A459A">
      <w:pPr>
        <w:spacing w:after="1230" w:line="264" w:lineRule="auto"/>
        <w:ind w:left="591" w:firstLine="9"/>
      </w:pPr>
      <w:r>
        <w:rPr>
          <w:rFonts w:ascii="Bookman Old Style" w:eastAsia="Times New Roman" w:hAnsi="Bookman Old Style"/>
          <w:color w:val="000000"/>
          <w:szCs w:val="22"/>
          <w:lang w:eastAsia="pl-PL"/>
        </w:rPr>
        <w:t xml:space="preserve">       w SĘPÓLNIE KRAJEŃSKIM</w:t>
      </w:r>
    </w:p>
    <w:p w:rsidR="0068285D" w:rsidRDefault="009A459A">
      <w:pPr>
        <w:keepNext/>
        <w:keepLines/>
        <w:spacing w:after="93" w:line="256" w:lineRule="auto"/>
        <w:ind w:left="394"/>
        <w:jc w:val="center"/>
        <w:rPr>
          <w:rFonts w:eastAsia="Times New Roman"/>
          <w:color w:val="000000"/>
          <w:sz w:val="34"/>
          <w:szCs w:val="22"/>
          <w:lang w:eastAsia="pl-PL"/>
        </w:rPr>
      </w:pPr>
      <w:r>
        <w:rPr>
          <w:rFonts w:eastAsia="Times New Roman"/>
          <w:color w:val="000000"/>
          <w:sz w:val="34"/>
          <w:szCs w:val="22"/>
          <w:lang w:eastAsia="pl-PL"/>
        </w:rPr>
        <w:t>UPOWAŻNIENIE</w:t>
      </w:r>
    </w:p>
    <w:p w:rsidR="0068285D" w:rsidRDefault="009A459A">
      <w:pPr>
        <w:spacing w:after="96" w:line="256" w:lineRule="auto"/>
        <w:ind w:left="591" w:firstLine="9"/>
        <w:jc w:val="center"/>
      </w:pPr>
      <w:r>
        <w:rPr>
          <w:rFonts w:eastAsia="Times New Roman"/>
          <w:color w:val="000000"/>
          <w:sz w:val="28"/>
          <w:szCs w:val="22"/>
          <w:lang w:eastAsia="pl-PL"/>
        </w:rPr>
        <w:t xml:space="preserve">nr </w:t>
      </w:r>
      <w:r>
        <w:rPr>
          <w:rFonts w:eastAsia="Times New Roman"/>
          <w:color w:val="000000"/>
          <w:sz w:val="24"/>
          <w:szCs w:val="22"/>
          <w:lang w:eastAsia="pl-PL"/>
        </w:rPr>
        <w:t>………………</w:t>
      </w:r>
    </w:p>
    <w:p w:rsidR="0068285D" w:rsidRDefault="009A459A">
      <w:pPr>
        <w:spacing w:after="1067" w:line="256" w:lineRule="auto"/>
        <w:ind w:left="211"/>
        <w:jc w:val="center"/>
      </w:pPr>
      <w:r>
        <w:rPr>
          <w:rFonts w:eastAsia="Times New Roman"/>
          <w:color w:val="000000"/>
          <w:szCs w:val="22"/>
          <w:lang w:eastAsia="pl-PL"/>
        </w:rPr>
        <w:t>(numer sprawy)</w:t>
      </w:r>
    </w:p>
    <w:p w:rsidR="0068285D" w:rsidRDefault="009A459A">
      <w:pPr>
        <w:spacing w:after="254" w:line="268" w:lineRule="auto"/>
        <w:ind w:left="720" w:right="211"/>
        <w:jc w:val="both"/>
        <w:rPr>
          <w:rFonts w:eastAsia="Times New Roman"/>
          <w:color w:val="000000"/>
          <w:sz w:val="24"/>
          <w:szCs w:val="22"/>
          <w:lang w:eastAsia="pl-PL"/>
        </w:rPr>
      </w:pPr>
      <w:r>
        <w:rPr>
          <w:rFonts w:eastAsia="Times New Roman"/>
          <w:color w:val="000000"/>
          <w:sz w:val="24"/>
          <w:szCs w:val="22"/>
          <w:lang w:eastAsia="pl-PL"/>
        </w:rPr>
        <w:t>Do realizacji zadań Koordynatora ds. zgłoszeń, o którym mowa w Regulaminie zgłoszeń wewnętrznych</w:t>
      </w:r>
      <w:r>
        <w:rPr>
          <w:rFonts w:eastAsia="Times New Roman"/>
          <w:color w:val="000000"/>
          <w:sz w:val="24"/>
          <w:szCs w:val="22"/>
          <w:lang w:eastAsia="pl-PL"/>
        </w:rPr>
        <w:t xml:space="preserve"> Komendy Powiatowej Policji w Sępólnie Krajeńskim, tj. do przyjmowania zgłoszeń wewnętrznych, dokonywania ich wstępnej weryfikacji, podejmowania działań następczych oraz związanego z tym przetwarzania danych osobowych upoważniam:</w:t>
      </w:r>
    </w:p>
    <w:p w:rsidR="0068285D" w:rsidRDefault="0068285D">
      <w:pPr>
        <w:spacing w:after="254" w:line="268" w:lineRule="auto"/>
        <w:ind w:left="360" w:right="211"/>
        <w:jc w:val="both"/>
        <w:rPr>
          <w:rFonts w:eastAsia="Times New Roman"/>
          <w:color w:val="000000"/>
          <w:sz w:val="24"/>
          <w:szCs w:val="22"/>
          <w:lang w:eastAsia="pl-PL"/>
        </w:rPr>
      </w:pPr>
    </w:p>
    <w:p w:rsidR="0068285D" w:rsidRDefault="009A459A">
      <w:pPr>
        <w:spacing w:after="5" w:line="268" w:lineRule="auto"/>
        <w:ind w:left="600"/>
        <w:jc w:val="center"/>
        <w:rPr>
          <w:rFonts w:eastAsia="Times New Roman"/>
          <w:color w:val="000000"/>
          <w:sz w:val="24"/>
          <w:szCs w:val="22"/>
          <w:lang w:eastAsia="pl-PL"/>
        </w:rPr>
      </w:pPr>
      <w:r>
        <w:rPr>
          <w:rFonts w:eastAsia="Times New Roman"/>
          <w:color w:val="000000"/>
          <w:sz w:val="24"/>
          <w:szCs w:val="22"/>
          <w:lang w:eastAsia="pl-PL"/>
        </w:rPr>
        <w:t>…………………………………………………………………</w:t>
      </w:r>
      <w:r>
        <w:rPr>
          <w:rFonts w:eastAsia="Times New Roman"/>
          <w:color w:val="000000"/>
          <w:sz w:val="24"/>
          <w:szCs w:val="22"/>
          <w:lang w:eastAsia="pl-PL"/>
        </w:rPr>
        <w:t>…………………….</w:t>
      </w:r>
    </w:p>
    <w:p w:rsidR="0068285D" w:rsidRDefault="009A459A">
      <w:pPr>
        <w:spacing w:after="5" w:line="268" w:lineRule="auto"/>
        <w:ind w:left="600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(imię, nazwisko, stanowisko służbowe)</w:t>
      </w:r>
    </w:p>
    <w:p w:rsidR="0068285D" w:rsidRDefault="0068285D">
      <w:pPr>
        <w:spacing w:after="1456" w:line="256" w:lineRule="auto"/>
        <w:ind w:left="1911"/>
        <w:rPr>
          <w:rFonts w:eastAsia="Times New Roman"/>
          <w:color w:val="000000"/>
          <w:sz w:val="24"/>
          <w:szCs w:val="22"/>
          <w:lang w:eastAsia="pl-PL"/>
        </w:rPr>
      </w:pPr>
    </w:p>
    <w:p w:rsidR="0068285D" w:rsidRDefault="009A459A">
      <w:pPr>
        <w:spacing w:after="1719" w:line="268" w:lineRule="auto"/>
        <w:ind w:left="388" w:right="71" w:firstLine="9"/>
        <w:jc w:val="both"/>
        <w:rPr>
          <w:rFonts w:eastAsia="Times New Roman"/>
          <w:color w:val="000000"/>
          <w:sz w:val="24"/>
          <w:szCs w:val="22"/>
          <w:lang w:eastAsia="pl-PL"/>
        </w:rPr>
      </w:pPr>
      <w:r>
        <w:rPr>
          <w:rFonts w:eastAsia="Times New Roman"/>
          <w:color w:val="000000"/>
          <w:sz w:val="24"/>
          <w:szCs w:val="22"/>
          <w:lang w:eastAsia="pl-PL"/>
        </w:rPr>
        <w:t>Upoważnienie ważne jest na okres procedowania sprawy, w związku z którą zostało ono wydane.</w:t>
      </w:r>
    </w:p>
    <w:p w:rsidR="0068285D" w:rsidRDefault="009A459A">
      <w:pPr>
        <w:spacing w:after="278" w:line="256" w:lineRule="auto"/>
        <w:ind w:left="6078"/>
      </w:pPr>
      <w:r>
        <w:rPr>
          <w:rFonts w:eastAsia="Times New Roman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6224" cy="6099"/>
                <wp:effectExtent l="0" t="0" r="25476" b="12951"/>
                <wp:wrapSquare wrapText="bothSides"/>
                <wp:docPr id="1" name="Group 80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224" cy="609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46225"/>
                            <a:gd name="f4" fmla="val 6096"/>
                            <a:gd name="f5" fmla="val 3048"/>
                            <a:gd name="f6" fmla="*/ f0 1 2146225"/>
                            <a:gd name="f7" fmla="*/ f1 1 6096"/>
                            <a:gd name="f8" fmla="val f2"/>
                            <a:gd name="f9" fmla="val f3"/>
                            <a:gd name="f10" fmla="val f4"/>
                            <a:gd name="f11" fmla="+- f10 0 f8"/>
                            <a:gd name="f12" fmla="+- f9 0 f8"/>
                            <a:gd name="f13" fmla="*/ f12 1 2146225"/>
                            <a:gd name="f14" fmla="*/ f11 1 6096"/>
                            <a:gd name="f15" fmla="*/ 0 1 f13"/>
                            <a:gd name="f16" fmla="*/ 2146225 1 f13"/>
                            <a:gd name="f17" fmla="*/ 0 1 f14"/>
                            <a:gd name="f18" fmla="*/ 6096 1 f14"/>
                            <a:gd name="f19" fmla="*/ f15 f6 1"/>
                            <a:gd name="f20" fmla="*/ f16 f6 1"/>
                            <a:gd name="f21" fmla="*/ f18 f7 1"/>
                            <a:gd name="f22" fmla="*/ f17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9" t="f22" r="f20" b="f21"/>
                          <a:pathLst>
                            <a:path w="2146225" h="6096">
                              <a:moveTo>
                                <a:pt x="f2" y="f5"/>
                              </a:moveTo>
                              <a:lnTo>
                                <a:pt x="f3" y="f5"/>
                              </a:lnTo>
                            </a:path>
                          </a:pathLst>
                        </a:cu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035B03" id="Group 80456" o:spid="_x0000_s1026" style="position:absolute;margin-left:0;margin-top:0;width:169pt;height: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622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NtCQMAACYIAAAOAAAAZHJzL2Uyb0RvYy54bWysVctu2zAQvBfoPxA6tkj0sK3YRuwcGiQo&#10;UDQBkn4ATZGWAEoUSMZ2/r67K5mWX5eiPsiUdjTcmdUu7x92tWYbaV1lmkWU3iYRk40wRdWsF9Gf&#10;96ebacSc503BtWnkIvqULnpYfv1yv23nMjOl0YW0DEgaN9+2i6j0vp3HsROlrLm7Na1sIKiMrbmH&#10;W7uOC8u3wF7rOEuSPN4aW7TWCOkcPH3sgtGS+JWSwr8o5aRnehFBbp6ulq4rvMbLez5fW96WlejT&#10;4P+QRc2rBjYNVI/cc/ZhqzOquhLWOKP8rTB1bJSqhCQNoCZNTtS8lbyVpAXMcW2wyf0/WvF782pZ&#10;VUDtItbwGkr0bM1Hy6bJeJKjPdvWzQH11r7a/s7BErXulK3xH1SwHVn6GSyVO88EPMzScZ5l44gJ&#10;iOXJbIaU8eFd8eH8szTEwze/nO8KUsCK7Cz6pBQUT9UaarPhmm37uoUoJH+IlqfRbBjd1zy8OxpG&#10;u3wnpwwg4MAPMsgZqHYgmQwBo2Q8PWXI94BvMVMJS9mVne6GuBRwl3aDpjqko7LTvWZH4dFpOD3y&#10;Uo3P4sHN7zdMpQlLmDrTkwZTETS7jAnWoug0u646DQYT8pruNNgMMDRRpefqhk73Jl9BDr3u2M69&#10;CFbDjlgKojqHBcsp/wlTADz1NQu+Eyi/DArmE2jK1N0FpmA+ge4CCDprve8dXu7bSeyavp9gxTiO&#10;5pEoxjSwWuOweUsRMehQjzkDCeCw/QI8GWItQTfiCvYy8+oqOhty6wvcXT69AgsjHYe5SsFyGOcq&#10;Ay9goCt0F0a6ynrfW+7RAJSBS7bdDyP4hkqaRTltXJuNfDcE8+gEtBM6oWgGwNaHuG6OcPBxD3Fd&#10;FF7A3cjEkAEKGMy5xjxVWtOg0w3mRXORCQ7nn9LcU1rO6KpAHGbm7Hr1Q1sGsw8mLP16O49grXX+&#10;kbuyw1EIYaCh8tJ2ldVQ2BhnejfFcbUyxSccAvpnAwcLuOj3C7tfrPoFUuAbcBiRwv7gxNNueE+o&#10;w/G+/AsAAP//AwBQSwMEFAAGAAgAAAAhAGYQa43aAAAAAwEAAA8AAABkcnMvZG93bnJldi54bWxM&#10;j0FLw0AQhe9C/8MyBS9iN1ooJWZTpOilQqmt3rfZSTa4O5tmt2n01zt60cvA4z3efK9Yjd6JAfvY&#10;BlJwN8tAIFXBtNQoeDs83y5BxKTJaBcIFXxihFU5uSp0bsKFXnHYp0ZwCcVcK7ApdbmUsbLodZyF&#10;Dom9OvReJ5Z9I02vL1zunbzPsoX0uiX+YHWHa4vVx/7sFWztph7s7utQV9unhdu94+llc6PU9XR8&#10;fACRcEx/YfjBZ3QomekYzmSicAp4SPq97M3nS5ZHDmUgy0L+Zy+/AQAA//8DAFBLAQItABQABgAI&#10;AAAAIQC2gziS/gAAAOEBAAATAAAAAAAAAAAAAAAAAAAAAABbQ29udGVudF9UeXBlc10ueG1sUEsB&#10;Ai0AFAAGAAgAAAAhADj9If/WAAAAlAEAAAsAAAAAAAAAAAAAAAAALwEAAF9yZWxzLy5yZWxzUEsB&#10;Ai0AFAAGAAgAAAAhAFGx020JAwAAJggAAA4AAAAAAAAAAAAAAAAALgIAAGRycy9lMm9Eb2MueG1s&#10;UEsBAi0AFAAGAAgAAAAhAGYQa43aAAAAAwEAAA8AAAAAAAAAAAAAAAAAYwUAAGRycy9kb3ducmV2&#10;LnhtbFBLBQYAAAAABAAEAPMAAABqBgAAAAA=&#10;" path="m,3048r2146225,e" filled="f" strokeweight=".16942mm">
                <v:stroke joinstyle="miter"/>
                <v:path arrowok="t" o:connecttype="custom" o:connectlocs="1073112,0;2146224,3050;1073112,6099;0,3050" o:connectangles="270,0,90,180" textboxrect="0,0,2146225,6096"/>
                <w10:wrap type="square"/>
              </v:shape>
            </w:pict>
          </mc:Fallback>
        </mc:AlternateContent>
      </w:r>
    </w:p>
    <w:p w:rsidR="0068285D" w:rsidRDefault="009A459A">
      <w:pPr>
        <w:spacing w:after="224" w:line="256" w:lineRule="auto"/>
        <w:ind w:right="259"/>
        <w:jc w:val="right"/>
      </w:pPr>
      <w:r>
        <w:rPr>
          <w:rFonts w:eastAsia="Times New Roman"/>
          <w:color w:val="000000"/>
          <w:sz w:val="16"/>
          <w:szCs w:val="22"/>
          <w:lang w:eastAsia="pl-PL"/>
        </w:rPr>
        <w:t>(pieczątka i podpis Osoby wydającej upoważnienie)</w:t>
      </w:r>
    </w:p>
    <w:p w:rsidR="0068285D" w:rsidRDefault="0068285D"/>
    <w:sectPr w:rsidR="006828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9A" w:rsidRDefault="009A459A">
      <w:r>
        <w:separator/>
      </w:r>
    </w:p>
  </w:endnote>
  <w:endnote w:type="continuationSeparator" w:id="0">
    <w:p w:rsidR="009A459A" w:rsidRDefault="009A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9A" w:rsidRDefault="009A459A">
      <w:r>
        <w:rPr>
          <w:color w:val="000000"/>
        </w:rPr>
        <w:separator/>
      </w:r>
    </w:p>
  </w:footnote>
  <w:footnote w:type="continuationSeparator" w:id="0">
    <w:p w:rsidR="009A459A" w:rsidRDefault="009A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8285D"/>
    <w:rsid w:val="002E3010"/>
    <w:rsid w:val="0068285D"/>
    <w:rsid w:val="009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7D9FAE-9A70-479A-B429-FEF0003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A10048</dc:creator>
  <dc:description/>
  <cp:lastModifiedBy>692034</cp:lastModifiedBy>
  <cp:revision>2</cp:revision>
  <dcterms:created xsi:type="dcterms:W3CDTF">2025-02-18T13:42:00Z</dcterms:created>
  <dcterms:modified xsi:type="dcterms:W3CDTF">2025-02-18T13:42:00Z</dcterms:modified>
</cp:coreProperties>
</file>