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9B" w:rsidRDefault="00414B70">
      <w:pPr>
        <w:spacing w:after="60" w:line="256" w:lineRule="auto"/>
        <w:ind w:left="590" w:right="414" w:firstLine="1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Nr 1 do Regulaminu </w:t>
      </w:r>
    </w:p>
    <w:p w:rsidR="00F9749B" w:rsidRDefault="00414B70">
      <w:pPr>
        <w:spacing w:after="60" w:line="256" w:lineRule="auto"/>
        <w:ind w:left="590" w:right="414" w:firstLine="11"/>
        <w:jc w:val="right"/>
      </w:pPr>
      <w:r>
        <w:rPr>
          <w:sz w:val="20"/>
        </w:rPr>
        <w:t>zgłoszeń naruszeń prawa</w:t>
      </w:r>
    </w:p>
    <w:p w:rsidR="00F9749B" w:rsidRDefault="00F9749B">
      <w:pPr>
        <w:spacing w:after="61" w:line="256" w:lineRule="auto"/>
        <w:ind w:left="634" w:firstLine="0"/>
        <w:jc w:val="left"/>
      </w:pPr>
    </w:p>
    <w:p w:rsidR="00F9749B" w:rsidRDefault="00414B70">
      <w:pPr>
        <w:spacing w:after="61" w:line="256" w:lineRule="auto"/>
        <w:ind w:left="634" w:firstLine="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60832" cy="0"/>
                <wp:effectExtent l="0" t="0" r="10918" b="19050"/>
                <wp:wrapSquare wrapText="bothSides"/>
                <wp:docPr id="1" name="Group 80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83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560320"/>
                            <a:gd name="f4" fmla="*/ f0 1 2560320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2560320"/>
                            <a:gd name="f11" fmla="*/ f8 1 0"/>
                            <a:gd name="f12" fmla="*/ 0 1 f10"/>
                            <a:gd name="f13" fmla="*/ 2560320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256032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CD915E" id="Group 80441" o:spid="_x0000_s1026" style="position:absolute;margin-left:0;margin-top:0;width:201.6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0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" path="m,l2560320,e" filled="f" strokeweight="0">
                <v:stroke joinstyle="miter"/>
                <v:path arrowok="t" o:connecttype="custom" o:connectlocs="1280416,0;2560832,1;1280416,1;0,1" o:connectangles="270,0,90,180" textboxrect="0,0,2560320,0"/>
                <w10:wrap type="square"/>
              </v:shape>
            </w:pict>
          </mc:Fallback>
        </mc:AlternateContent>
      </w:r>
    </w:p>
    <w:p w:rsidR="00F9749B" w:rsidRDefault="00414B70">
      <w:pPr>
        <w:spacing w:after="322" w:line="256" w:lineRule="auto"/>
        <w:ind w:left="1095" w:firstLine="0"/>
        <w:jc w:val="left"/>
      </w:pPr>
      <w:r>
        <w:rPr>
          <w:sz w:val="18"/>
        </w:rPr>
        <w:t>imię i nazwisko składającego oświadczenie</w:t>
      </w:r>
    </w:p>
    <w:p w:rsidR="00F9749B" w:rsidRDefault="00414B70">
      <w:pPr>
        <w:spacing w:after="1" w:line="264" w:lineRule="auto"/>
        <w:ind w:left="592" w:right="236" w:hanging="10"/>
        <w:jc w:val="center"/>
      </w:pPr>
      <w:r>
        <w:rPr>
          <w:sz w:val="26"/>
        </w:rPr>
        <w:t>OŚWIADCZENIE</w:t>
      </w:r>
    </w:p>
    <w:p w:rsidR="00F9749B" w:rsidRDefault="00414B70">
      <w:pPr>
        <w:spacing w:after="529" w:line="264" w:lineRule="auto"/>
        <w:ind w:left="592" w:right="236" w:hanging="10"/>
        <w:jc w:val="center"/>
      </w:pPr>
      <w:r>
        <w:rPr>
          <w:sz w:val="26"/>
        </w:rPr>
        <w:t>O ZACHOWANIU POUFNOŚCI</w:t>
      </w:r>
    </w:p>
    <w:p w:rsidR="00F9749B" w:rsidRDefault="00414B70">
      <w:pPr>
        <w:spacing w:after="259"/>
        <w:ind w:left="490" w:right="71" w:firstLine="653"/>
      </w:pPr>
      <w:r>
        <w:rPr>
          <w:noProof/>
        </w:rPr>
        <w:drawing>
          <wp:inline distT="0" distB="0" distL="0" distR="0">
            <wp:extent cx="6099" cy="6099"/>
            <wp:effectExtent l="0" t="0" r="0" b="0"/>
            <wp:docPr id="2" name="Picture 27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Ja niżej podpisana/y zobowiązuję się do </w:t>
      </w:r>
      <w:r>
        <w:t>zachowania w tajemnicy danych osobowych oraz informacji, do których mam lub będę miał/a dostęp w związku z realizacją zadań Koordynatora ds. zgłoszeń lub Członka zespołu ds. działań następczych.</w:t>
      </w:r>
      <w:r>
        <w:rPr>
          <w:noProof/>
        </w:rPr>
        <w:drawing>
          <wp:inline distT="0" distB="0" distL="0" distR="0">
            <wp:extent cx="12198" cy="18288"/>
            <wp:effectExtent l="0" t="0" r="0" b="0"/>
            <wp:docPr id="3" name="Picture 80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82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9749B" w:rsidRDefault="00414B70">
      <w:pPr>
        <w:spacing w:after="233"/>
        <w:ind w:left="490" w:right="71" w:firstLine="711"/>
      </w:pPr>
      <w:r>
        <w:t xml:space="preserve">Zobowiązuję się przestrzegać obowiązujących przepisów prawa </w:t>
      </w:r>
      <w:r>
        <w:t xml:space="preserve">w zakresie ochrony danych osobowych oraz procedur wewnętrznie obowiązujących w Komendzie Powiatowej Policji w Sępólnie Krajeńskim, wiążących się zarówno z ochroną danych osobowych, jak </w:t>
      </w:r>
      <w:r>
        <w:br/>
      </w:r>
      <w:r>
        <w:t>i zgłaszaniem naruszeń prawa.</w:t>
      </w:r>
    </w:p>
    <w:p w:rsidR="00F9749B" w:rsidRDefault="00414B70">
      <w:pPr>
        <w:spacing w:after="241"/>
        <w:ind w:left="470" w:right="71" w:firstLine="749"/>
      </w:pPr>
      <w:r>
        <w:t>Stwierdzam, że znana jest mi definicja d</w:t>
      </w:r>
      <w:r>
        <w:t xml:space="preserve">anych osobowych w rozumieniu </w:t>
      </w:r>
      <w:r>
        <w:br/>
      </w:r>
      <w:r>
        <w:t xml:space="preserve">art. 4 rozporządzenia Parlamentu Europejskiego i Rady (UE) 2016/679 z 27 kwietnia 2016 r. </w:t>
      </w:r>
      <w:r>
        <w:br/>
      </w:r>
      <w:r>
        <w:t xml:space="preserve">w sprawie ochrony osób fizycznych w związku z przetwarzaniem danych osobowych </w:t>
      </w:r>
      <w:r>
        <w:br/>
      </w:r>
      <w:r>
        <w:t>i w sprawie swobodnego przepływu takich danych oraz uchy</w:t>
      </w:r>
      <w:r>
        <w:t xml:space="preserve">lenia dyrektywy 95/46/WE (ogólne rozporządzenie o ochronie danych) (Dz.Urz.UE.L.2016.119.1), w myśl której „dane osobowe” oznaczają wszelkie informacje o zidentyfikowanej lub możliwej do </w:t>
      </w:r>
      <w:r>
        <w:rPr>
          <w:noProof/>
        </w:rPr>
        <w:drawing>
          <wp:inline distT="0" distB="0" distL="0" distR="0">
            <wp:extent cx="6099" cy="6099"/>
            <wp:effectExtent l="0" t="0" r="0" b="0"/>
            <wp:docPr id="4" name="Picture 27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zidentyfikowania osobie fizycznej („osobie, której dane dotyczą”) - </w:t>
      </w:r>
      <w:r>
        <w:t xml:space="preserve">możliwa do zidentyfikowania osoba fizyczna </w:t>
      </w:r>
      <w:r>
        <w:br/>
      </w:r>
      <w:r>
        <w:t>to osoba, którą można bezpośrednio lub pośrednio zidentyfikować, w szczególności na podstawie identyfikatora takiego jak imię i nazwisko, numer identyfikacyjny, dane o lokalizacji, identyfikator internetowy lub j</w:t>
      </w:r>
      <w:r>
        <w:t>eden bądź kilka szczególnych czynników określających fizyczną, fizjologiczną, genetyczną, psychiczną, ekonomiczną, kulturową lub społeczną tożsamość osoby fizycznej. Stwierdzam także, że zostałam/em zaznajomiona/y z przepisami o ochronie danych osobowych.</w:t>
      </w:r>
    </w:p>
    <w:p w:rsidR="00F9749B" w:rsidRDefault="00414B70">
      <w:pPr>
        <w:spacing w:after="1234"/>
        <w:ind w:left="528" w:right="71" w:firstLine="711"/>
      </w:pPr>
      <w:r>
        <w:t>W przypadku stwierdzenia naruszenia zabezpieczeń danych osobowych zobowiązuję się niezwłocznie powiadomić o tym administratora danych osobowych.</w:t>
      </w:r>
    </w:p>
    <w:p w:rsidR="00F9749B" w:rsidRDefault="00414B70">
      <w:pPr>
        <w:spacing w:after="674" w:line="256" w:lineRule="auto"/>
        <w:ind w:left="0" w:right="931" w:firstLine="0"/>
        <w:jc w:val="righ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3505910</wp:posOffset>
                </wp:positionH>
                <wp:positionV relativeFrom="paragraph">
                  <wp:posOffset>-92317</wp:posOffset>
                </wp:positionV>
                <wp:extent cx="2134026" cy="0"/>
                <wp:effectExtent l="0" t="0" r="18624" b="19050"/>
                <wp:wrapSquare wrapText="bothSides"/>
                <wp:docPr id="5" name="Group 80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026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33600"/>
                            <a:gd name="f4" fmla="*/ f0 1 2133600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2133600"/>
                            <a:gd name="f11" fmla="*/ f8 1 0"/>
                            <a:gd name="f12" fmla="*/ 0 1 f10"/>
                            <a:gd name="f13" fmla="*/ 2133600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2133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1DE6ED" id="Group 80443" o:spid="_x0000_s1026" style="position:absolute;margin-left:276.05pt;margin-top:-7.25pt;width:168.0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" path="m,l2133600,e" filled="f" strokeweight="0">
                <v:stroke joinstyle="miter"/>
                <v:path arrowok="t" o:connecttype="custom" o:connectlocs="1067013,0;2134026,1;1067013,1;0,1" o:connectangles="270,0,90,180" textboxrect="0,0,2133600,0"/>
                <w10:wrap type="square"/>
              </v:shape>
            </w:pict>
          </mc:Fallback>
        </mc:AlternateContent>
      </w:r>
      <w:r>
        <w:rPr>
          <w:sz w:val="18"/>
        </w:rPr>
        <w:t>imię i nazwisko składającego oświadczenie</w:t>
      </w:r>
    </w:p>
    <w:sectPr w:rsidR="00F9749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70" w:rsidRDefault="00414B70">
      <w:pPr>
        <w:spacing w:after="0" w:line="240" w:lineRule="auto"/>
      </w:pPr>
      <w:r>
        <w:separator/>
      </w:r>
    </w:p>
  </w:endnote>
  <w:endnote w:type="continuationSeparator" w:id="0">
    <w:p w:rsidR="00414B70" w:rsidRDefault="0041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70" w:rsidRDefault="00414B70">
      <w:pPr>
        <w:spacing w:after="0" w:line="240" w:lineRule="auto"/>
      </w:pPr>
      <w:r>
        <w:separator/>
      </w:r>
    </w:p>
  </w:footnote>
  <w:footnote w:type="continuationSeparator" w:id="0">
    <w:p w:rsidR="00414B70" w:rsidRDefault="00414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749B"/>
    <w:rsid w:val="002A39DC"/>
    <w:rsid w:val="00414B70"/>
    <w:rsid w:val="00F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9DDD7-3EF7-4DF6-8A4F-EFD97D0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5" w:line="268" w:lineRule="auto"/>
      <w:ind w:left="591" w:firstLine="9"/>
      <w:jc w:val="both"/>
    </w:pPr>
    <w:rPr>
      <w:rFonts w:eastAsia="Times New Roman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A10048</dc:creator>
  <dc:description/>
  <cp:lastModifiedBy>692034</cp:lastModifiedBy>
  <cp:revision>2</cp:revision>
  <dcterms:created xsi:type="dcterms:W3CDTF">2025-02-18T13:41:00Z</dcterms:created>
  <dcterms:modified xsi:type="dcterms:W3CDTF">2025-02-18T13:41:00Z</dcterms:modified>
</cp:coreProperties>
</file>